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93" w:rsidRPr="003C2BB2" w:rsidRDefault="004E7093" w:rsidP="00D36801">
      <w:pPr>
        <w:jc w:val="center"/>
        <w:outlineLvl w:val="0"/>
        <w:rPr>
          <w:rFonts w:ascii="Times New Roman" w:hAnsi="Times New Roman" w:cs="Times New Roman"/>
          <w:b/>
          <w:bCs/>
          <w:color w:val="7F7F7F"/>
          <w:sz w:val="28"/>
          <w:szCs w:val="28"/>
          <w:lang w:eastAsia="zh-TW"/>
        </w:rPr>
      </w:pPr>
      <w:r w:rsidRPr="003C2BB2">
        <w:rPr>
          <w:rFonts w:ascii="Times New Roman" w:hAnsi="Times New Roman" w:cs="新細明體" w:hint="eastAsia"/>
          <w:b/>
          <w:bCs/>
          <w:color w:val="7F7F7F"/>
          <w:sz w:val="28"/>
          <w:szCs w:val="28"/>
          <w:lang w:eastAsia="zh-TW"/>
        </w:rPr>
        <w:t>登記會友資料表</w:t>
      </w:r>
    </w:p>
    <w:p w:rsidR="004E7093" w:rsidRPr="003C2BB2" w:rsidRDefault="004E7093" w:rsidP="00D36801">
      <w:pPr>
        <w:jc w:val="center"/>
        <w:outlineLvl w:val="0"/>
        <w:rPr>
          <w:rFonts w:ascii="Times New Roman" w:hAnsi="Times New Roman" w:cs="Times New Roman"/>
          <w:lang w:eastAsia="zh-TW"/>
        </w:rPr>
      </w:pPr>
    </w:p>
    <w:p w:rsidR="004E7093" w:rsidRPr="003C2BB2" w:rsidRDefault="004E7093" w:rsidP="00D36801">
      <w:pPr>
        <w:spacing w:line="360" w:lineRule="auto"/>
        <w:rPr>
          <w:rFonts w:ascii="Times New Roman" w:hAnsi="Times New Roman" w:cs="Times New Roman"/>
          <w:lang w:eastAsia="zh-TW"/>
        </w:rPr>
      </w:pPr>
      <w:r w:rsidRPr="003C2BB2">
        <w:rPr>
          <w:rFonts w:ascii="Times New Roman" w:hAnsi="Times New Roman" w:cs="新細明體" w:hint="eastAsia"/>
          <w:lang w:eastAsia="zh-TW"/>
        </w:rPr>
        <w:t>姓名</w:t>
      </w:r>
      <w:r w:rsidRPr="003C2BB2">
        <w:rPr>
          <w:rFonts w:ascii="Times New Roman" w:hAnsi="Times New Roman" w:cs="Times New Roman"/>
          <w:lang w:eastAsia="zh-TW"/>
        </w:rPr>
        <w:t xml:space="preserve"> </w:t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</w:p>
    <w:p w:rsidR="004E7093" w:rsidRPr="003C2BB2" w:rsidRDefault="004E7093" w:rsidP="00D36801">
      <w:pPr>
        <w:spacing w:after="300" w:line="360" w:lineRule="auto"/>
        <w:outlineLvl w:val="0"/>
        <w:rPr>
          <w:rFonts w:ascii="Times New Roman" w:hAnsi="Times New Roman" w:cs="Times New Roman"/>
          <w:color w:val="000000"/>
          <w:lang w:eastAsia="zh-TW"/>
        </w:rPr>
      </w:pPr>
      <w:r w:rsidRPr="003C2BB2">
        <w:rPr>
          <w:rFonts w:ascii="Times New Roman" w:hAnsi="Times New Roman" w:cs="新細明體" w:hint="eastAsia"/>
          <w:lang w:eastAsia="zh-TW"/>
        </w:rPr>
        <w:t>地址</w:t>
      </w:r>
      <w:r w:rsidRPr="003C2BB2">
        <w:rPr>
          <w:rFonts w:ascii="Times New Roman" w:hAnsi="Times New Roman" w:cs="Times New Roman"/>
          <w:lang w:eastAsia="zh-TW"/>
        </w:rPr>
        <w:t xml:space="preserve"> </w:t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b/>
          <w:bCs/>
          <w:lang w:eastAsia="zh-TW"/>
        </w:rPr>
        <w:br/>
      </w:r>
      <w:r w:rsidRPr="003C2BB2">
        <w:rPr>
          <w:rFonts w:ascii="Times New Roman" w:hAnsi="Times New Roman" w:cs="新細明體" w:hint="eastAsia"/>
          <w:lang w:eastAsia="zh-TW"/>
        </w:rPr>
        <w:t>連絡電話</w:t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lang w:eastAsia="zh-TW"/>
        </w:rPr>
        <w:t xml:space="preserve"> </w:t>
      </w:r>
      <w:r w:rsidRPr="003C2BB2">
        <w:rPr>
          <w:rFonts w:ascii="Times New Roman" w:hAnsi="Times New Roman" w:cs="新細明體" w:hint="eastAsia"/>
          <w:lang w:eastAsia="zh-TW"/>
        </w:rPr>
        <w:t>手機</w:t>
      </w:r>
      <w:r w:rsidRPr="003C2BB2">
        <w:rPr>
          <w:rFonts w:ascii="Times New Roman" w:hAnsi="Times New Roman" w:cs="Times New Roman"/>
          <w:lang w:eastAsia="zh-TW"/>
        </w:rPr>
        <w:t xml:space="preserve"> </w:t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lang w:eastAsia="zh-TW"/>
        </w:rPr>
        <w:br/>
        <w:t xml:space="preserve">Email </w:t>
      </w:r>
      <w:r>
        <w:rPr>
          <w:rFonts w:ascii="Times New Roman" w:hAnsi="Times New Roman" w:cs="Times New Roman"/>
          <w:u w:val="single"/>
          <w:lang w:eastAsia="zh-TW"/>
        </w:rPr>
        <w:tab/>
      </w:r>
      <w:r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b/>
          <w:bCs/>
          <w:lang w:eastAsia="zh-TW"/>
        </w:rPr>
        <w:br/>
      </w:r>
      <w:r w:rsidRPr="003C2BB2">
        <w:rPr>
          <w:rFonts w:ascii="Times New Roman" w:hAnsi="Times New Roman" w:cs="Times New Roman"/>
          <w:color w:val="000000"/>
          <w:lang w:eastAsia="zh-TW"/>
        </w:rPr>
        <w:br/>
      </w:r>
      <w:r w:rsidRPr="003C2BB2">
        <w:rPr>
          <w:rFonts w:ascii="Times New Roman" w:hAnsi="Times New Roman" w:cs="新細明體" w:hint="eastAsia"/>
          <w:color w:val="000000"/>
          <w:lang w:eastAsia="zh-TW"/>
        </w:rPr>
        <w:t>您成為基督徒已多久</w:t>
      </w:r>
      <w:r w:rsidRPr="003C2BB2">
        <w:rPr>
          <w:rFonts w:ascii="Times New Roman" w:hAnsi="Times New Roman" w:cs="Times New Roman"/>
          <w:color w:val="000000"/>
          <w:lang w:eastAsia="zh-TW"/>
        </w:rPr>
        <w:t xml:space="preserve">? </w:t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</w:p>
    <w:p w:rsidR="004E7093" w:rsidRPr="003C2BB2" w:rsidRDefault="004E7093" w:rsidP="00D36801">
      <w:pPr>
        <w:rPr>
          <w:rFonts w:ascii="Times New Roman" w:hAnsi="Times New Roman" w:cs="Times New Roman"/>
          <w:color w:val="000000"/>
          <w:lang w:eastAsia="zh-TW"/>
        </w:rPr>
      </w:pPr>
      <w:r w:rsidRPr="003C2BB2">
        <w:rPr>
          <w:rFonts w:ascii="Times New Roman" w:hAnsi="Times New Roman" w:cs="新細明體" w:hint="eastAsia"/>
          <w:color w:val="000000"/>
          <w:lang w:eastAsia="zh-TW"/>
        </w:rPr>
        <w:t>我樂意參加教會每週的活動，如主日禮拜、週間禮拜、聖經學習、禱告會等等。</w:t>
      </w:r>
    </w:p>
    <w:p w:rsidR="004E7093" w:rsidRPr="003C2BB2" w:rsidRDefault="004E7093" w:rsidP="00D36801">
      <w:pPr>
        <w:rPr>
          <w:rFonts w:ascii="Times New Roman" w:hAnsi="Times New Roman" w:cs="Times New Roman"/>
          <w:color w:val="000000"/>
          <w:lang w:eastAsia="zh-TW"/>
        </w:rPr>
      </w:pPr>
    </w:p>
    <w:p w:rsidR="004E7093" w:rsidRPr="003C2BB2" w:rsidRDefault="004E7093" w:rsidP="00D36801">
      <w:pPr>
        <w:rPr>
          <w:rFonts w:ascii="Times New Roman" w:hAnsi="Times New Roman" w:cs="Times New Roman"/>
          <w:color w:val="000000"/>
          <w:lang w:eastAsia="zh-TW"/>
        </w:rPr>
      </w:pPr>
      <w:r w:rsidRPr="003C2BB2">
        <w:rPr>
          <w:rFonts w:ascii="Times New Roman" w:hAnsi="Times New Roman" w:cs="新細明體" w:hint="eastAsia"/>
          <w:color w:val="000000"/>
          <w:lang w:eastAsia="zh-TW"/>
        </w:rPr>
        <w:t>我樂意得知教會活動訊息並收到相關邀請。</w:t>
      </w:r>
    </w:p>
    <w:p w:rsidR="004E7093" w:rsidRPr="003C2BB2" w:rsidRDefault="004E7093" w:rsidP="00D36801">
      <w:pPr>
        <w:rPr>
          <w:rFonts w:ascii="Times New Roman" w:hAnsi="Times New Roman" w:cs="Times New Roman"/>
          <w:color w:val="000000"/>
          <w:lang w:eastAsia="zh-TW"/>
        </w:rPr>
      </w:pPr>
    </w:p>
    <w:p w:rsidR="004E7093" w:rsidRPr="003C2BB2" w:rsidRDefault="004E7093" w:rsidP="00D36801">
      <w:pPr>
        <w:rPr>
          <w:rFonts w:ascii="Times New Roman" w:hAnsi="Times New Roman" w:cs="Times New Roman"/>
          <w:color w:val="000000"/>
          <w:lang w:eastAsia="zh-TW"/>
        </w:rPr>
      </w:pPr>
      <w:r w:rsidRPr="003C2BB2">
        <w:rPr>
          <w:rFonts w:ascii="Times New Roman" w:hAnsi="Times New Roman" w:cs="新細明體" w:hint="eastAsia"/>
          <w:color w:val="000000"/>
          <w:lang w:eastAsia="zh-TW"/>
        </w:rPr>
        <w:t>我相信耶穌基督是我的救主也渴望通過聖經認識他和他的話語。</w:t>
      </w:r>
    </w:p>
    <w:p w:rsidR="004E7093" w:rsidRPr="003C2BB2" w:rsidRDefault="004E7093" w:rsidP="00D36801">
      <w:pPr>
        <w:rPr>
          <w:rFonts w:ascii="Times New Roman" w:hAnsi="Times New Roman" w:cs="Times New Roman"/>
          <w:color w:val="000000"/>
          <w:lang w:eastAsia="zh-TW"/>
        </w:rPr>
      </w:pPr>
    </w:p>
    <w:p w:rsidR="004E7093" w:rsidRPr="003C2BB2" w:rsidRDefault="004E7093" w:rsidP="00D36801">
      <w:pPr>
        <w:spacing w:line="360" w:lineRule="auto"/>
        <w:rPr>
          <w:rFonts w:ascii="Times New Roman" w:hAnsi="Times New Roman" w:cs="Times New Roman"/>
          <w:color w:val="000000"/>
          <w:u w:val="single"/>
          <w:lang w:eastAsia="zh-TW"/>
        </w:rPr>
      </w:pPr>
      <w:r w:rsidRPr="003C2BB2">
        <w:rPr>
          <w:rFonts w:ascii="Times New Roman" w:hAnsi="Times New Roman" w:cs="新細明體" w:hint="eastAsia"/>
          <w:color w:val="000000"/>
          <w:lang w:eastAsia="zh-TW"/>
        </w:rPr>
        <w:t>請分享您個人的信仰見證或禱告題目</w:t>
      </w:r>
      <w:r w:rsidRPr="003C2BB2">
        <w:rPr>
          <w:rFonts w:ascii="Times New Roman" w:hAnsi="Times New Roman" w:cs="Times New Roman"/>
          <w:color w:val="000000"/>
          <w:lang w:eastAsia="zh-TW"/>
        </w:rPr>
        <w:t>:</w:t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  <w:r>
        <w:rPr>
          <w:rFonts w:ascii="Times New Roman" w:hAnsi="Times New Roman" w:cs="Times New Roman"/>
          <w:color w:val="000000"/>
          <w:u w:val="single"/>
          <w:lang w:eastAsia="zh-TW"/>
        </w:rPr>
        <w:tab/>
      </w:r>
    </w:p>
    <w:p w:rsidR="004E7093" w:rsidRPr="003C2BB2" w:rsidRDefault="004E7093" w:rsidP="00D36801">
      <w:pPr>
        <w:jc w:val="right"/>
        <w:rPr>
          <w:rFonts w:ascii="Times New Roman" w:hAnsi="Times New Roman" w:cs="Times New Roman"/>
          <w:u w:val="single"/>
          <w:lang w:eastAsia="zh-TW"/>
        </w:rPr>
      </w:pPr>
    </w:p>
    <w:p w:rsidR="004E7093" w:rsidRPr="003C2BB2" w:rsidRDefault="004E7093" w:rsidP="00D36801">
      <w:pPr>
        <w:jc w:val="right"/>
        <w:rPr>
          <w:rFonts w:ascii="Times New Roman" w:hAnsi="Times New Roman" w:cs="Times New Roman"/>
          <w:u w:val="single"/>
          <w:lang w:eastAsia="zh-TW"/>
        </w:rPr>
      </w:pPr>
    </w:p>
    <w:p w:rsidR="004E7093" w:rsidRPr="003C2BB2" w:rsidRDefault="004E7093" w:rsidP="00D36801">
      <w:pPr>
        <w:jc w:val="right"/>
        <w:rPr>
          <w:rFonts w:ascii="Times New Roman" w:hAnsi="Times New Roman" w:cs="Times New Roman"/>
          <w:color w:val="7F7F7F"/>
          <w:u w:val="single"/>
          <w:lang w:eastAsia="zh-TW"/>
        </w:rPr>
      </w:pP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  <w:r w:rsidRPr="003C2BB2">
        <w:rPr>
          <w:rFonts w:ascii="Times New Roman" w:hAnsi="Times New Roman" w:cs="Times New Roman"/>
          <w:u w:val="single"/>
          <w:lang w:eastAsia="zh-TW"/>
        </w:rPr>
        <w:tab/>
      </w:r>
    </w:p>
    <w:p w:rsidR="004E7093" w:rsidRPr="003C2BB2" w:rsidRDefault="004E7093" w:rsidP="00D36801">
      <w:pPr>
        <w:ind w:left="4320" w:firstLine="720"/>
        <w:outlineLvl w:val="0"/>
        <w:rPr>
          <w:rFonts w:ascii="Times New Roman" w:hAnsi="Times New Roman" w:cs="Times New Roman"/>
          <w:color w:val="7F7F7F"/>
          <w:lang w:eastAsia="zh-TW"/>
        </w:rPr>
      </w:pPr>
      <w:r w:rsidRPr="003C2BB2">
        <w:rPr>
          <w:rFonts w:ascii="Times New Roman" w:hAnsi="Times New Roman" w:cs="新細明體" w:hint="eastAsia"/>
          <w:color w:val="7F7F7F"/>
          <w:lang w:eastAsia="zh-TW"/>
        </w:rPr>
        <w:t>簽名</w:t>
      </w:r>
    </w:p>
    <w:p w:rsidR="004E7093" w:rsidRPr="003C2BB2" w:rsidRDefault="004E7093" w:rsidP="00D36801">
      <w:pPr>
        <w:jc w:val="right"/>
        <w:rPr>
          <w:rFonts w:ascii="Times New Roman" w:hAnsi="Times New Roman" w:cs="Times New Roman"/>
          <w:color w:val="7F7F7F"/>
        </w:rPr>
      </w:pPr>
    </w:p>
    <w:p w:rsidR="004E7093" w:rsidRPr="003C2BB2" w:rsidRDefault="004E7093" w:rsidP="00D36801">
      <w:pPr>
        <w:jc w:val="right"/>
        <w:rPr>
          <w:rFonts w:ascii="Times New Roman" w:hAnsi="Times New Roman" w:cs="Times New Roman"/>
          <w:color w:val="7F7F7F"/>
          <w:u w:val="single"/>
        </w:rPr>
      </w:pPr>
      <w:r w:rsidRPr="003C2BB2">
        <w:rPr>
          <w:rFonts w:ascii="Times New Roman" w:hAnsi="Times New Roman" w:cs="Times New Roman"/>
          <w:u w:val="single"/>
        </w:rPr>
        <w:tab/>
      </w:r>
      <w:r w:rsidRPr="003C2BB2">
        <w:rPr>
          <w:rFonts w:ascii="Times New Roman" w:hAnsi="Times New Roman" w:cs="Times New Roman"/>
          <w:u w:val="single"/>
        </w:rPr>
        <w:tab/>
      </w:r>
      <w:r w:rsidRPr="003C2BB2">
        <w:rPr>
          <w:rFonts w:ascii="Times New Roman" w:hAnsi="Times New Roman" w:cs="Times New Roman"/>
          <w:u w:val="single"/>
        </w:rPr>
        <w:tab/>
      </w:r>
      <w:r w:rsidRPr="003C2BB2">
        <w:rPr>
          <w:rFonts w:ascii="Times New Roman" w:hAnsi="Times New Roman" w:cs="Times New Roman"/>
          <w:u w:val="single"/>
        </w:rPr>
        <w:tab/>
      </w:r>
      <w:r w:rsidRPr="003C2BB2">
        <w:rPr>
          <w:rFonts w:ascii="Times New Roman" w:hAnsi="Times New Roman" w:cs="Times New Roman"/>
          <w:u w:val="single"/>
        </w:rPr>
        <w:tab/>
      </w:r>
      <w:r w:rsidRPr="003C2BB2">
        <w:rPr>
          <w:rFonts w:ascii="Times New Roman" w:hAnsi="Times New Roman" w:cs="Times New Roman"/>
          <w:u w:val="single"/>
        </w:rPr>
        <w:tab/>
      </w:r>
    </w:p>
    <w:p w:rsidR="004E7093" w:rsidRPr="003C2BB2" w:rsidRDefault="004E7093" w:rsidP="003C2BB2">
      <w:pPr>
        <w:ind w:left="4320" w:firstLine="720"/>
        <w:rPr>
          <w:rFonts w:ascii="Times New Roman" w:hAnsi="Times New Roman" w:cs="Times New Roman"/>
          <w:color w:val="7F7F7F"/>
          <w:lang w:eastAsia="zh-TW"/>
        </w:rPr>
      </w:pPr>
      <w:r w:rsidRPr="003C2BB2">
        <w:rPr>
          <w:rFonts w:ascii="Times New Roman" w:hAnsi="Times New Roman" w:cs="新細明體" w:hint="eastAsia"/>
          <w:color w:val="7F7F7F"/>
          <w:lang w:eastAsia="zh-TW"/>
        </w:rPr>
        <w:t>日期</w:t>
      </w:r>
    </w:p>
    <w:sectPr w:rsidR="004E7093" w:rsidRPr="003C2BB2" w:rsidSect="003A5BEC">
      <w:headerReference w:type="default" r:id="rId7"/>
      <w:footerReference w:type="default" r:id="rId8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093" w:rsidRDefault="004E7093" w:rsidP="00FE1C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E7093" w:rsidRDefault="004E7093" w:rsidP="00FE1C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3" w:rsidRPr="00987A05" w:rsidRDefault="004E7093" w:rsidP="003A5BEC">
    <w:pPr>
      <w:ind w:firstLine="720"/>
      <w:jc w:val="center"/>
      <w:rPr>
        <w:rFonts w:ascii="Times New Roman" w:hAnsi="Times New Roman" w:cs="Times New Roman"/>
        <w:color w:val="7F7F7F"/>
        <w:lang w:eastAsia="zh-TW"/>
      </w:rPr>
    </w:pPr>
    <w:r>
      <w:rPr>
        <w:rFonts w:ascii="Times New Roman" w:hAnsi="Times New Roman" w:cs="Times New Roman"/>
        <w:color w:val="7F7F7F"/>
        <w:lang w:eastAsia="zh-TW"/>
      </w:rPr>
      <w:t>taipei-</w:t>
    </w:r>
    <w:r w:rsidRPr="003A5BEC">
      <w:rPr>
        <w:rFonts w:ascii="Times New Roman" w:hAnsi="Times New Roman" w:cs="Times New Roman"/>
        <w:color w:val="7F7F7F"/>
      </w:rPr>
      <w:t>immanueli</w:t>
    </w:r>
    <w:r w:rsidRPr="00AA3ADE">
      <w:rPr>
        <w:rFonts w:ascii="Times New Roman" w:hAnsi="Times New Roman" w:cs="Times New Roman"/>
        <w:color w:val="7F7F7F"/>
      </w:rPr>
      <w:t xml:space="preserve">.org </w:t>
    </w:r>
    <w:r>
      <w:rPr>
        <w:rFonts w:ascii="Times New Roman" w:hAnsi="Times New Roman" w:cs="Times New Roman"/>
        <w:color w:val="7F7F7F"/>
      </w:rPr>
      <w:t xml:space="preserve"> </w:t>
    </w:r>
    <w:r w:rsidRPr="00AA3ADE">
      <w:rPr>
        <w:rFonts w:ascii="Times New Roman" w:hAnsi="Times New Roman" w:cs="Times New Roman"/>
        <w:color w:val="7F7F7F"/>
      </w:rPr>
      <w:t xml:space="preserve"> |  </w:t>
    </w:r>
    <w:r>
      <w:rPr>
        <w:rFonts w:ascii="Times New Roman" w:hAnsi="Times New Roman" w:cs="Times New Roman"/>
        <w:color w:val="7F7F7F"/>
        <w:lang w:eastAsia="zh-TW"/>
      </w:rPr>
      <w:t xml:space="preserve"> </w:t>
    </w:r>
    <w:r>
      <w:rPr>
        <w:rFonts w:ascii="Times New Roman" w:hAnsi="Times New Roman" w:cs="新細明體" w:hint="eastAsia"/>
        <w:color w:val="7F7F7F"/>
        <w:lang w:eastAsia="zh-TW"/>
      </w:rPr>
      <w:t>台北市信義區信安街</w:t>
    </w:r>
    <w:r>
      <w:rPr>
        <w:rFonts w:ascii="Times New Roman" w:hAnsi="Times New Roman" w:cs="Times New Roman"/>
        <w:color w:val="7F7F7F"/>
        <w:lang w:eastAsia="zh-TW"/>
      </w:rPr>
      <w:t>159-1</w:t>
    </w:r>
    <w:r>
      <w:rPr>
        <w:rFonts w:ascii="Times New Roman" w:hAnsi="Times New Roman" w:cs="新細明體" w:hint="eastAsia"/>
        <w:color w:val="7F7F7F"/>
        <w:lang w:eastAsia="zh-TW"/>
      </w:rPr>
      <w:t>號</w:t>
    </w:r>
    <w:r>
      <w:rPr>
        <w:rFonts w:ascii="Times New Roman" w:hAnsi="Times New Roman" w:cs="Times New Roman"/>
        <w:color w:val="7F7F7F"/>
        <w:lang w:eastAsia="zh-TW"/>
      </w:rPr>
      <w:t>6</w:t>
    </w:r>
    <w:r>
      <w:rPr>
        <w:rFonts w:ascii="Times New Roman" w:hAnsi="Times New Roman" w:cs="新細明體" w:hint="eastAsia"/>
        <w:color w:val="7F7F7F"/>
        <w:lang w:eastAsia="zh-TW"/>
      </w:rPr>
      <w:t>樓</w:t>
    </w:r>
  </w:p>
  <w:p w:rsidR="004E7093" w:rsidRDefault="004E7093">
    <w:pP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093" w:rsidRDefault="004E7093" w:rsidP="00FE1C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E7093" w:rsidRDefault="004E7093" w:rsidP="00FE1C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93" w:rsidRPr="00AA3ADE" w:rsidRDefault="004E7093">
    <w:pPr>
      <w:pStyle w:val="Header"/>
      <w:rPr>
        <w:rFonts w:ascii="Times New Roman" w:hAnsi="Times New Roman" w:cs="Times New Roman"/>
      </w:rPr>
    </w:pPr>
    <w:bookmarkStart w:id="0" w:name="_GoBack"/>
    <w:r w:rsidRPr="00072EC3">
      <w:rPr>
        <w:rFonts w:ascii="Times New Roman" w:hAnsi="Times New Roman" w:cs="Times New Roman"/>
        <w:b/>
        <w:bCs/>
        <w:noProof/>
        <w:sz w:val="22"/>
        <w:szCs w:val="22"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6" type="#_x0000_t75" style="width:201.75pt;height:32.25pt;visibility:visible">
          <v:imagedata r:id="rId1" o:title=""/>
        </v:shape>
      </w:pic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EF8"/>
    <w:multiLevelType w:val="hybridMultilevel"/>
    <w:tmpl w:val="0DEC6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6295A"/>
    <w:multiLevelType w:val="hybridMultilevel"/>
    <w:tmpl w:val="3D98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C0"/>
    <w:multiLevelType w:val="hybridMultilevel"/>
    <w:tmpl w:val="F446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52726"/>
    <w:multiLevelType w:val="hybridMultilevel"/>
    <w:tmpl w:val="1DEC3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C9E"/>
    <w:rsid w:val="00004268"/>
    <w:rsid w:val="00010AD1"/>
    <w:rsid w:val="000154BA"/>
    <w:rsid w:val="00031E8E"/>
    <w:rsid w:val="000426A5"/>
    <w:rsid w:val="00042870"/>
    <w:rsid w:val="00051AB9"/>
    <w:rsid w:val="000578AA"/>
    <w:rsid w:val="00072EC3"/>
    <w:rsid w:val="000A11C5"/>
    <w:rsid w:val="000D26AC"/>
    <w:rsid w:val="000F57BB"/>
    <w:rsid w:val="001033D4"/>
    <w:rsid w:val="00116C20"/>
    <w:rsid w:val="00127A88"/>
    <w:rsid w:val="00131F6E"/>
    <w:rsid w:val="001358B9"/>
    <w:rsid w:val="00153B2C"/>
    <w:rsid w:val="00192400"/>
    <w:rsid w:val="0019487A"/>
    <w:rsid w:val="001A381F"/>
    <w:rsid w:val="0020238E"/>
    <w:rsid w:val="00227CA2"/>
    <w:rsid w:val="002435BC"/>
    <w:rsid w:val="00267807"/>
    <w:rsid w:val="00284944"/>
    <w:rsid w:val="00287073"/>
    <w:rsid w:val="002D0684"/>
    <w:rsid w:val="00320ED8"/>
    <w:rsid w:val="00323AAA"/>
    <w:rsid w:val="003A12E3"/>
    <w:rsid w:val="003A5BEC"/>
    <w:rsid w:val="003A6C77"/>
    <w:rsid w:val="003C2BB2"/>
    <w:rsid w:val="003D7D54"/>
    <w:rsid w:val="003F5C0E"/>
    <w:rsid w:val="00406804"/>
    <w:rsid w:val="004258AF"/>
    <w:rsid w:val="00432843"/>
    <w:rsid w:val="004371F0"/>
    <w:rsid w:val="00447FD1"/>
    <w:rsid w:val="00462337"/>
    <w:rsid w:val="004E7093"/>
    <w:rsid w:val="004F1775"/>
    <w:rsid w:val="004F5BF6"/>
    <w:rsid w:val="004F763E"/>
    <w:rsid w:val="00580F12"/>
    <w:rsid w:val="005844DC"/>
    <w:rsid w:val="005B23D5"/>
    <w:rsid w:val="005D062E"/>
    <w:rsid w:val="00615BE2"/>
    <w:rsid w:val="006357D7"/>
    <w:rsid w:val="00673998"/>
    <w:rsid w:val="006B401C"/>
    <w:rsid w:val="006B5C4E"/>
    <w:rsid w:val="006E6B66"/>
    <w:rsid w:val="007300A4"/>
    <w:rsid w:val="007558E2"/>
    <w:rsid w:val="00775F5A"/>
    <w:rsid w:val="007A67EE"/>
    <w:rsid w:val="007D32C8"/>
    <w:rsid w:val="007D4AA9"/>
    <w:rsid w:val="007E5E0D"/>
    <w:rsid w:val="00805A72"/>
    <w:rsid w:val="008927B5"/>
    <w:rsid w:val="008E7151"/>
    <w:rsid w:val="00902502"/>
    <w:rsid w:val="00912904"/>
    <w:rsid w:val="00955D9A"/>
    <w:rsid w:val="00987A05"/>
    <w:rsid w:val="00A43F24"/>
    <w:rsid w:val="00A54088"/>
    <w:rsid w:val="00A5475E"/>
    <w:rsid w:val="00A60A16"/>
    <w:rsid w:val="00A65CB3"/>
    <w:rsid w:val="00A72E3E"/>
    <w:rsid w:val="00A753C2"/>
    <w:rsid w:val="00A825EB"/>
    <w:rsid w:val="00AA3ADE"/>
    <w:rsid w:val="00AC5561"/>
    <w:rsid w:val="00AD0862"/>
    <w:rsid w:val="00AE036C"/>
    <w:rsid w:val="00AE575C"/>
    <w:rsid w:val="00B03B78"/>
    <w:rsid w:val="00B219CD"/>
    <w:rsid w:val="00B26471"/>
    <w:rsid w:val="00B33B1B"/>
    <w:rsid w:val="00B645CE"/>
    <w:rsid w:val="00B83B4A"/>
    <w:rsid w:val="00B85E40"/>
    <w:rsid w:val="00BE2937"/>
    <w:rsid w:val="00BE5728"/>
    <w:rsid w:val="00C907E4"/>
    <w:rsid w:val="00CF6DC9"/>
    <w:rsid w:val="00D12A7C"/>
    <w:rsid w:val="00D20861"/>
    <w:rsid w:val="00D36801"/>
    <w:rsid w:val="00D370EF"/>
    <w:rsid w:val="00D54801"/>
    <w:rsid w:val="00D55E4A"/>
    <w:rsid w:val="00D619FA"/>
    <w:rsid w:val="00D7448F"/>
    <w:rsid w:val="00D9667D"/>
    <w:rsid w:val="00DD0DA6"/>
    <w:rsid w:val="00DD1E15"/>
    <w:rsid w:val="00E00C4D"/>
    <w:rsid w:val="00E276B7"/>
    <w:rsid w:val="00E403B5"/>
    <w:rsid w:val="00E7116B"/>
    <w:rsid w:val="00E7683C"/>
    <w:rsid w:val="00E9584B"/>
    <w:rsid w:val="00EB6417"/>
    <w:rsid w:val="00EE2E6D"/>
    <w:rsid w:val="00EE5F28"/>
    <w:rsid w:val="00F36E45"/>
    <w:rsid w:val="00F40396"/>
    <w:rsid w:val="00F64D93"/>
    <w:rsid w:val="00FA6053"/>
    <w:rsid w:val="00FD7D3C"/>
    <w:rsid w:val="00FE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37"/>
    <w:rPr>
      <w:rFonts w:cs="Calibri"/>
      <w:kern w:val="0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1C9E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rsid w:val="00FE1C9E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FE1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1C9E"/>
  </w:style>
  <w:style w:type="paragraph" w:styleId="Footer">
    <w:name w:val="footer"/>
    <w:basedOn w:val="Normal"/>
    <w:link w:val="FooterChar"/>
    <w:uiPriority w:val="99"/>
    <w:rsid w:val="00FE1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1C9E"/>
  </w:style>
  <w:style w:type="paragraph" w:styleId="ListParagraph">
    <w:name w:val="List Paragraph"/>
    <w:basedOn w:val="Normal"/>
    <w:uiPriority w:val="99"/>
    <w:qFormat/>
    <w:rsid w:val="00FE1C9E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D55E4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55E4A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51</Words>
  <Characters>294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</cp:lastModifiedBy>
  <cp:revision>11</cp:revision>
  <cp:lastPrinted>2020-04-16T06:20:00Z</cp:lastPrinted>
  <dcterms:created xsi:type="dcterms:W3CDTF">2018-09-11T15:15:00Z</dcterms:created>
  <dcterms:modified xsi:type="dcterms:W3CDTF">2020-04-17T07:00:00Z</dcterms:modified>
</cp:coreProperties>
</file>